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1C" w:rsidRDefault="001B451C">
      <w:pPr>
        <w:spacing w:line="500" w:lineRule="exact"/>
        <w:jc w:val="left"/>
        <w:rPr>
          <w:rFonts w:ascii="仿宋_GB2312" w:eastAsia="仿宋_GB2312" w:hAnsi="仿宋_GB2312" w:cs="仿宋_GB2312"/>
          <w:b/>
          <w:bCs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1"/>
          <w:sz w:val="28"/>
          <w:szCs w:val="28"/>
        </w:rPr>
        <w:t>附件</w:t>
      </w:r>
      <w:r>
        <w:rPr>
          <w:rFonts w:ascii="仿宋_GB2312" w:eastAsia="仿宋_GB2312" w:hAnsi="仿宋_GB2312" w:cs="仿宋_GB2312"/>
          <w:b/>
          <w:bCs/>
          <w:kern w:val="1"/>
          <w:sz w:val="28"/>
          <w:szCs w:val="28"/>
        </w:rPr>
        <w:t>1</w:t>
      </w:r>
    </w:p>
    <w:p w:rsidR="001B451C" w:rsidRDefault="001B451C">
      <w:pPr>
        <w:spacing w:line="500" w:lineRule="exact"/>
        <w:jc w:val="center"/>
        <w:rPr>
          <w:rFonts w:ascii="仿宋_GB2312" w:eastAsia="仿宋_GB2312" w:hAnsi="仿宋_GB2312" w:cs="Times New Roman"/>
          <w:b/>
          <w:bCs/>
          <w:kern w:val="1"/>
          <w:sz w:val="28"/>
          <w:szCs w:val="28"/>
        </w:rPr>
      </w:pPr>
    </w:p>
    <w:p w:rsidR="001B451C" w:rsidRPr="003C6050" w:rsidRDefault="001B451C">
      <w:pPr>
        <w:spacing w:line="500" w:lineRule="exact"/>
        <w:jc w:val="center"/>
        <w:rPr>
          <w:rFonts w:ascii="仿宋_GB2312" w:eastAsia="仿宋_GB2312" w:hAnsi="仿宋_GB2312" w:cs="Times New Roman"/>
          <w:b/>
          <w:bCs/>
          <w:kern w:val="1"/>
          <w:sz w:val="30"/>
          <w:szCs w:val="30"/>
        </w:rPr>
      </w:pPr>
      <w:r w:rsidRPr="003C6050">
        <w:rPr>
          <w:rFonts w:ascii="仿宋_GB2312" w:eastAsia="仿宋_GB2312" w:hAnsi="仿宋_GB2312" w:cs="仿宋_GB2312" w:hint="eastAsia"/>
          <w:b/>
          <w:bCs/>
          <w:kern w:val="1"/>
          <w:sz w:val="30"/>
          <w:szCs w:val="30"/>
        </w:rPr>
        <w:t>高开公司</w:t>
      </w:r>
      <w:r w:rsidRPr="003C6050">
        <w:rPr>
          <w:rFonts w:ascii="仿宋_GB2312" w:eastAsia="仿宋_GB2312" w:hAnsi="仿宋_GB2312" w:cs="仿宋_GB2312"/>
          <w:b/>
          <w:bCs/>
          <w:kern w:val="1"/>
          <w:sz w:val="30"/>
          <w:szCs w:val="30"/>
        </w:rPr>
        <w:t>2017</w:t>
      </w:r>
      <w:r w:rsidRPr="003C6050">
        <w:rPr>
          <w:rFonts w:ascii="仿宋_GB2312" w:eastAsia="仿宋_GB2312" w:hAnsi="仿宋_GB2312" w:cs="仿宋_GB2312" w:hint="eastAsia"/>
          <w:b/>
          <w:bCs/>
          <w:kern w:val="1"/>
          <w:sz w:val="30"/>
          <w:szCs w:val="30"/>
        </w:rPr>
        <w:t>年天兴洲大桥透水沥青铺装层维修工程</w:t>
      </w:r>
    </w:p>
    <w:p w:rsidR="001B451C" w:rsidRPr="003C6050" w:rsidRDefault="001B451C">
      <w:pPr>
        <w:spacing w:line="500" w:lineRule="exact"/>
        <w:jc w:val="center"/>
        <w:rPr>
          <w:rFonts w:ascii="仿宋_GB2312" w:eastAsia="仿宋_GB2312" w:hAnsi="仿宋_GB2312" w:cs="Times New Roman"/>
          <w:b/>
          <w:bCs/>
          <w:kern w:val="1"/>
          <w:sz w:val="30"/>
          <w:szCs w:val="30"/>
        </w:rPr>
      </w:pPr>
      <w:r w:rsidRPr="003C6050">
        <w:rPr>
          <w:rFonts w:ascii="仿宋_GB2312" w:eastAsia="仿宋_GB2312" w:hAnsi="仿宋_GB2312" w:cs="仿宋_GB2312" w:hint="eastAsia"/>
          <w:b/>
          <w:bCs/>
          <w:kern w:val="1"/>
          <w:sz w:val="30"/>
          <w:szCs w:val="30"/>
        </w:rPr>
        <w:t>作业队采购意向申请单位登记表</w:t>
      </w:r>
    </w:p>
    <w:p w:rsidR="001B451C" w:rsidRDefault="001B451C">
      <w:pPr>
        <w:spacing w:line="500" w:lineRule="exact"/>
        <w:jc w:val="center"/>
        <w:rPr>
          <w:rFonts w:ascii="仿宋_GB2312" w:eastAsia="仿宋_GB2312" w:hAnsi="仿宋_GB2312" w:cs="Times New Roman"/>
          <w:b/>
          <w:bCs/>
          <w:kern w:val="1"/>
          <w:sz w:val="28"/>
          <w:szCs w:val="28"/>
        </w:rPr>
      </w:pPr>
    </w:p>
    <w:tbl>
      <w:tblPr>
        <w:tblW w:w="14186" w:type="dxa"/>
        <w:tblInd w:w="-106" w:type="dxa"/>
        <w:tblLayout w:type="fixed"/>
        <w:tblLook w:val="00A0"/>
      </w:tblPr>
      <w:tblGrid>
        <w:gridCol w:w="1207"/>
        <w:gridCol w:w="1345"/>
        <w:gridCol w:w="1951"/>
        <w:gridCol w:w="1735"/>
        <w:gridCol w:w="1417"/>
        <w:gridCol w:w="1559"/>
        <w:gridCol w:w="1985"/>
        <w:gridCol w:w="1843"/>
        <w:gridCol w:w="1144"/>
      </w:tblGrid>
      <w:tr w:rsidR="001B451C" w:rsidRPr="002D65BC">
        <w:trPr>
          <w:trHeight w:val="1467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C" w:rsidRPr="003C6050" w:rsidRDefault="001B451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 w:rsidRPr="003C605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51C" w:rsidRPr="003C6050" w:rsidRDefault="001B451C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1"/>
                <w:sz w:val="24"/>
                <w:szCs w:val="24"/>
              </w:rPr>
            </w:pPr>
            <w:r w:rsidRPr="003C605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拟申请</w:t>
            </w:r>
          </w:p>
          <w:p w:rsidR="001B451C" w:rsidRPr="003C6050" w:rsidRDefault="001B451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 w:rsidRPr="003C605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标段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51C" w:rsidRPr="003C6050" w:rsidRDefault="001B451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 w:rsidRPr="003C605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持有资质及等级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51C" w:rsidRPr="003C6050" w:rsidRDefault="001B451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 w:rsidRPr="003C605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是否持有安</w:t>
            </w:r>
            <w:r w:rsidRPr="003C6050"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3C605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全生产许可证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51C" w:rsidRPr="003C6050" w:rsidRDefault="001B451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 w:rsidRPr="003C605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是否为</w:t>
            </w:r>
            <w:r w:rsidRPr="003C6050"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  <w:br/>
            </w:r>
            <w:r w:rsidRPr="003C605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一般纳税人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51C" w:rsidRPr="003C6050" w:rsidRDefault="001B451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 w:rsidRPr="003C605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51C" w:rsidRPr="003C6050" w:rsidRDefault="001B451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 w:rsidRPr="003C605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51C" w:rsidRPr="003C6050" w:rsidRDefault="001B451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 w:rsidRPr="003C605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询价函接收邮箱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51C" w:rsidRPr="003C6050" w:rsidRDefault="001B451C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 w:rsidRPr="003C605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B451C" w:rsidRPr="002D65BC">
        <w:trPr>
          <w:trHeight w:val="170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C" w:rsidRDefault="001B451C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51C" w:rsidRDefault="001B451C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51C" w:rsidRDefault="001B451C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51C" w:rsidRDefault="001B451C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51C" w:rsidRDefault="001B451C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51C" w:rsidRDefault="001B451C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51C" w:rsidRDefault="001B451C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51C" w:rsidRDefault="001B451C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51C" w:rsidRDefault="001B451C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1B451C" w:rsidRPr="003C6050" w:rsidRDefault="001B451C">
      <w:pPr>
        <w:spacing w:line="400" w:lineRule="exact"/>
        <w:jc w:val="left"/>
        <w:rPr>
          <w:rFonts w:ascii="仿宋_GB2312" w:eastAsia="仿宋_GB2312" w:hAnsi="仿宋_GB2312" w:cs="Times New Roman"/>
          <w:b/>
          <w:bCs/>
          <w:kern w:val="1"/>
          <w:sz w:val="24"/>
          <w:szCs w:val="24"/>
        </w:rPr>
      </w:pPr>
      <w:r w:rsidRPr="003C6050">
        <w:rPr>
          <w:rFonts w:ascii="仿宋_GB2312" w:eastAsia="仿宋_GB2312" w:hAnsi="仿宋_GB2312" w:cs="仿宋_GB2312" w:hint="eastAsia"/>
          <w:b/>
          <w:bCs/>
          <w:kern w:val="1"/>
          <w:sz w:val="24"/>
          <w:szCs w:val="24"/>
        </w:rPr>
        <w:t>注：后附单位营业执照、资质及安全生产许可证扫描件。</w:t>
      </w:r>
    </w:p>
    <w:p w:rsidR="001B451C" w:rsidRDefault="001B451C">
      <w:pPr>
        <w:rPr>
          <w:rFonts w:ascii="仿宋_GB2312" w:eastAsia="仿宋_GB2312" w:hAnsi="仿宋_GB2312" w:cs="Times New Roman"/>
          <w:sz w:val="28"/>
          <w:szCs w:val="28"/>
        </w:rPr>
      </w:pPr>
    </w:p>
    <w:sectPr w:rsidR="001B451C" w:rsidSect="00B3583D">
      <w:headerReference w:type="default" r:id="rId7"/>
      <w:footerReference w:type="default" r:id="rId8"/>
      <w:pgSz w:w="16838" w:h="11906" w:orient="landscape"/>
      <w:pgMar w:top="1304" w:right="1304" w:bottom="1304" w:left="130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1C" w:rsidRDefault="001B451C" w:rsidP="00B358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451C" w:rsidRDefault="001B451C" w:rsidP="00B358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1C" w:rsidRDefault="001B451C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1C" w:rsidRDefault="001B451C" w:rsidP="00B358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451C" w:rsidRDefault="001B451C" w:rsidP="00B358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1C" w:rsidRDefault="001B451C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94C52"/>
    <w:multiLevelType w:val="singleLevel"/>
    <w:tmpl w:val="5A094C52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A60"/>
    <w:rsid w:val="00057496"/>
    <w:rsid w:val="00165238"/>
    <w:rsid w:val="001B24AD"/>
    <w:rsid w:val="001B451C"/>
    <w:rsid w:val="001D5BAA"/>
    <w:rsid w:val="002D65BC"/>
    <w:rsid w:val="002E4580"/>
    <w:rsid w:val="003C6050"/>
    <w:rsid w:val="005C3A60"/>
    <w:rsid w:val="005D2B0F"/>
    <w:rsid w:val="006649E4"/>
    <w:rsid w:val="00772EA8"/>
    <w:rsid w:val="00821280"/>
    <w:rsid w:val="009473D5"/>
    <w:rsid w:val="00B3583D"/>
    <w:rsid w:val="00B60CAC"/>
    <w:rsid w:val="00BE1F7D"/>
    <w:rsid w:val="00E33C28"/>
    <w:rsid w:val="00E43201"/>
    <w:rsid w:val="00EF0638"/>
    <w:rsid w:val="00F964F9"/>
    <w:rsid w:val="00FA3E4F"/>
    <w:rsid w:val="05E26385"/>
    <w:rsid w:val="1F741111"/>
    <w:rsid w:val="2CE66174"/>
    <w:rsid w:val="324A57E2"/>
    <w:rsid w:val="6C473785"/>
    <w:rsid w:val="72613B9A"/>
    <w:rsid w:val="73FD348B"/>
    <w:rsid w:val="757365A5"/>
    <w:rsid w:val="7770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83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3583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583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35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583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B35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58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</Words>
  <Characters>136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</dc:creator>
  <cp:keywords/>
  <dc:description/>
  <cp:lastModifiedBy>王明洁/综合办公室/湖北省高速公路实业开发有限公司</cp:lastModifiedBy>
  <cp:revision>2</cp:revision>
  <dcterms:created xsi:type="dcterms:W3CDTF">2017-11-20T03:08:00Z</dcterms:created>
  <dcterms:modified xsi:type="dcterms:W3CDTF">2017-11-20T03:08:00Z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